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83" w:rsidRPr="00E27083" w:rsidRDefault="00E27083" w:rsidP="00E27083">
      <w:pPr>
        <w:spacing w:after="0"/>
        <w:rPr>
          <w:b/>
          <w:color w:val="1F497D" w:themeColor="text2"/>
          <w:sz w:val="28"/>
          <w:szCs w:val="28"/>
          <w:u w:val="double" w:color="1F497D" w:themeColor="text2"/>
        </w:rPr>
      </w:pPr>
      <w:r w:rsidRPr="00E27083">
        <w:rPr>
          <w:b/>
          <w:color w:val="1F497D" w:themeColor="text2"/>
          <w:sz w:val="28"/>
          <w:szCs w:val="28"/>
          <w:u w:val="double" w:color="1F497D" w:themeColor="text2"/>
        </w:rPr>
        <w:t>Formation :</w:t>
      </w:r>
    </w:p>
    <w:p w:rsidR="00E27083" w:rsidRDefault="00E27083" w:rsidP="00E27083">
      <w:r>
        <w:t>Titre de la formation :………………………………………………………………………………………………………………….</w:t>
      </w:r>
    </w:p>
    <w:p w:rsidR="00D9731D" w:rsidRDefault="00D9731D" w:rsidP="00E27083">
      <w:r>
        <w:t>Thème de la présentation :…………………………………………………………………………………………………………..</w:t>
      </w:r>
    </w:p>
    <w:p w:rsidR="00E27083" w:rsidRDefault="00E27083" w:rsidP="00E27083">
      <w:r>
        <w:t>Lieu et date :…………………………………………………………………………………………………………………………………</w:t>
      </w:r>
    </w:p>
    <w:p w:rsidR="00E27083" w:rsidRDefault="00E27083" w:rsidP="00E27083">
      <w:pPr>
        <w:spacing w:after="0"/>
        <w:rPr>
          <w:sz w:val="28"/>
          <w:szCs w:val="28"/>
          <w:u w:val="single"/>
        </w:rPr>
      </w:pPr>
    </w:p>
    <w:p w:rsidR="00E27083" w:rsidRPr="00E27083" w:rsidRDefault="00E27083" w:rsidP="00E27083">
      <w:pPr>
        <w:spacing w:after="0"/>
        <w:rPr>
          <w:b/>
          <w:color w:val="1F497D" w:themeColor="text2"/>
          <w:sz w:val="28"/>
          <w:szCs w:val="28"/>
          <w:u w:val="double" w:color="1F497D" w:themeColor="text2"/>
        </w:rPr>
      </w:pPr>
      <w:r w:rsidRPr="00E27083">
        <w:rPr>
          <w:b/>
          <w:color w:val="1F497D" w:themeColor="text2"/>
          <w:sz w:val="28"/>
          <w:szCs w:val="28"/>
          <w:u w:val="double" w:color="1F497D" w:themeColor="text2"/>
        </w:rPr>
        <w:t>Formateur :</w:t>
      </w:r>
    </w:p>
    <w:p w:rsidR="00970443" w:rsidRDefault="00970443">
      <w:r>
        <w:t>Nom : ……………………………………………………………………………………………………………………………………………</w:t>
      </w:r>
    </w:p>
    <w:p w:rsidR="00970443" w:rsidRDefault="00970443">
      <w:r>
        <w:t>Prénom : ……………………………………………………………………………………………………………………………………….</w:t>
      </w:r>
    </w:p>
    <w:p w:rsidR="00970443" w:rsidRDefault="00970443">
      <w:r>
        <w:t>Fonction : ……………………………………………………………………………………………………………………………………..</w:t>
      </w:r>
    </w:p>
    <w:p w:rsidR="00970443" w:rsidRDefault="00970443">
      <w:r>
        <w:t>Lieu d’exercice : ……………………………………………………………………………………………………………………………</w:t>
      </w:r>
    </w:p>
    <w:p w:rsidR="00A8438B" w:rsidRDefault="00A8438B" w:rsidP="00A8438B">
      <w:r>
        <w:t>Liste des formations suivies</w:t>
      </w:r>
      <w:r w:rsidR="00D9731D">
        <w:t xml:space="preserve"> ou données au cours de l’année écoulée</w:t>
      </w:r>
      <w:r>
        <w:t> :</w:t>
      </w:r>
    </w:p>
    <w:p w:rsidR="00A8438B" w:rsidRDefault="00A8438B" w:rsidP="00A8438B">
      <w:r>
        <w:t>……………………………………………………………………………………………………………………………………………………</w:t>
      </w:r>
    </w:p>
    <w:p w:rsidR="00A8438B" w:rsidRDefault="00A8438B" w:rsidP="00A8438B">
      <w:r>
        <w:t>……………………………………………………………………………………………………………………………………………………</w:t>
      </w:r>
    </w:p>
    <w:p w:rsidR="00A8438B" w:rsidRDefault="00A8438B" w:rsidP="00A8438B">
      <w:r>
        <w:t>……………………………………………………………………………………………………………………………………………………</w:t>
      </w:r>
    </w:p>
    <w:p w:rsidR="00A8438B" w:rsidRPr="00A8438B" w:rsidRDefault="00D9731D" w:rsidP="00A8438B">
      <w:pPr>
        <w:jc w:val="center"/>
        <w:rPr>
          <w:b/>
        </w:rPr>
      </w:pPr>
      <w:r>
        <w:rPr>
          <w:b/>
        </w:rPr>
        <w:t xml:space="preserve">Merci de joindre un CV à ce </w:t>
      </w:r>
      <w:r w:rsidR="00A8438B" w:rsidRPr="00A8438B">
        <w:rPr>
          <w:b/>
        </w:rPr>
        <w:t>formulaire</w:t>
      </w:r>
    </w:p>
    <w:p w:rsidR="00A8438B" w:rsidRDefault="00A8438B" w:rsidP="00A8438B">
      <w:pPr>
        <w:spacing w:after="0"/>
      </w:pPr>
    </w:p>
    <w:p w:rsidR="00970443" w:rsidRPr="00522B6A" w:rsidRDefault="00970443" w:rsidP="00522B6A">
      <w:pPr>
        <w:spacing w:after="0"/>
        <w:rPr>
          <w:b/>
          <w:color w:val="1F497D" w:themeColor="text2"/>
          <w:sz w:val="28"/>
          <w:szCs w:val="28"/>
          <w:u w:val="double" w:color="1F497D" w:themeColor="text2"/>
        </w:rPr>
      </w:pPr>
      <w:r w:rsidRPr="00522B6A">
        <w:rPr>
          <w:b/>
          <w:color w:val="1F497D" w:themeColor="text2"/>
          <w:sz w:val="28"/>
          <w:szCs w:val="28"/>
          <w:u w:val="double" w:color="1F497D" w:themeColor="text2"/>
        </w:rPr>
        <w:t>Déclaration d’intérêt :</w:t>
      </w:r>
    </w:p>
    <w:p w:rsidR="00970443" w:rsidRDefault="00970443">
      <w:r>
        <w:t xml:space="preserve">Je déclare avoir pris connaissance de l’obligation de déclarer les intérêts éventuels </w:t>
      </w:r>
      <w:r w:rsidR="00D9731D">
        <w:t xml:space="preserve">en rapport avec le sujet présenté </w:t>
      </w:r>
      <w:r>
        <w:t>et leur nature et être donc en mesure de déclarer :</w:t>
      </w:r>
    </w:p>
    <w:p w:rsidR="00970443" w:rsidRDefault="00970443" w:rsidP="00970443">
      <w:pPr>
        <w:ind w:firstLine="708"/>
      </w:pPr>
      <w:r w:rsidRPr="00970443">
        <w:rPr>
          <w:sz w:val="32"/>
          <w:szCs w:val="32"/>
        </w:rPr>
        <w:t>□</w:t>
      </w:r>
      <w:r>
        <w:t xml:space="preserve"> Ne pas avoir de lien d’intérêt à déclarer</w:t>
      </w:r>
      <w:r w:rsidR="00D9731D">
        <w:t xml:space="preserve"> en rapport avec le sujet présenté</w:t>
      </w:r>
    </w:p>
    <w:p w:rsidR="00970443" w:rsidRDefault="00970443" w:rsidP="00970443">
      <w:pPr>
        <w:ind w:firstLine="708"/>
      </w:pPr>
      <w:r w:rsidRPr="00970443">
        <w:rPr>
          <w:sz w:val="32"/>
          <w:szCs w:val="32"/>
        </w:rPr>
        <w:t>□</w:t>
      </w:r>
      <w:r>
        <w:t xml:space="preserve"> Avoir un (des) lien(s) d’intérêt  à déclarer </w:t>
      </w:r>
      <w:r w:rsidR="00D9731D">
        <w:t>en rapport avec le sujet présenté</w:t>
      </w:r>
      <w:r w:rsidR="00D9731D">
        <w:t xml:space="preserve"> </w:t>
      </w:r>
      <w:r>
        <w:t>:</w:t>
      </w:r>
    </w:p>
    <w:p w:rsidR="00970443" w:rsidRDefault="00970443" w:rsidP="00970443">
      <w:pPr>
        <w:ind w:firstLine="708"/>
      </w:pPr>
      <w:r>
        <w:t>…………………………………………………………………………………………………………………………………………</w:t>
      </w:r>
    </w:p>
    <w:p w:rsidR="00970443" w:rsidRDefault="00970443" w:rsidP="00970443">
      <w:pPr>
        <w:ind w:firstLine="708"/>
      </w:pPr>
      <w:r>
        <w:t>………………………………………………………………………………………………………………………………………….</w:t>
      </w:r>
    </w:p>
    <w:p w:rsidR="00970443" w:rsidRDefault="00970443" w:rsidP="00970443">
      <w:pPr>
        <w:ind w:firstLine="708"/>
      </w:pPr>
      <w:r>
        <w:t>………………………………………………………………………………………………………………………………………….</w:t>
      </w:r>
    </w:p>
    <w:p w:rsidR="00A8438B" w:rsidRDefault="00970443" w:rsidP="00A8438B">
      <w:pPr>
        <w:spacing w:after="0"/>
      </w:pPr>
      <w:r>
        <w:tab/>
      </w:r>
      <w:r>
        <w:tab/>
      </w:r>
    </w:p>
    <w:p w:rsidR="0041315C" w:rsidRDefault="00E27083" w:rsidP="00A8438B">
      <w:pPr>
        <w:spacing w:after="0"/>
      </w:pPr>
      <w:r>
        <w:t>Date et s</w:t>
      </w:r>
      <w:r w:rsidR="0041315C">
        <w:t>ignature</w:t>
      </w:r>
      <w:r>
        <w:t> :</w:t>
      </w:r>
      <w:bookmarkStart w:id="0" w:name="_GoBack"/>
      <w:bookmarkEnd w:id="0"/>
    </w:p>
    <w:sectPr w:rsidR="004131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43" w:rsidRDefault="00970443" w:rsidP="00970443">
      <w:pPr>
        <w:spacing w:after="0" w:line="240" w:lineRule="auto"/>
      </w:pPr>
      <w:r>
        <w:separator/>
      </w:r>
    </w:p>
  </w:endnote>
  <w:endnote w:type="continuationSeparator" w:id="0">
    <w:p w:rsidR="00970443" w:rsidRDefault="00970443" w:rsidP="0097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43" w:rsidRDefault="00970443" w:rsidP="00970443">
      <w:pPr>
        <w:spacing w:after="0" w:line="240" w:lineRule="auto"/>
      </w:pPr>
      <w:r>
        <w:separator/>
      </w:r>
    </w:p>
  </w:footnote>
  <w:footnote w:type="continuationSeparator" w:id="0">
    <w:p w:rsidR="00970443" w:rsidRDefault="00970443" w:rsidP="0097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8" w:type="dxa"/>
      <w:tblBorders>
        <w:bottom w:val="single" w:sz="8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73"/>
      <w:gridCol w:w="8581"/>
    </w:tblGrid>
    <w:tr w:rsidR="00970443" w:rsidTr="00626151">
      <w:trPr>
        <w:trHeight w:val="1074"/>
      </w:trPr>
      <w:tc>
        <w:tcPr>
          <w:tcW w:w="1273" w:type="dxa"/>
        </w:tcPr>
        <w:p w:rsidR="00970443" w:rsidRDefault="00970443" w:rsidP="00626151">
          <w:pPr>
            <w:rPr>
              <w:b/>
            </w:rPr>
          </w:pPr>
          <w:r>
            <w:rPr>
              <w:noProof/>
              <w:lang w:eastAsia="fr-FR"/>
            </w:rPr>
            <w:drawing>
              <wp:inline distT="0" distB="0" distL="0" distR="0" wp14:anchorId="60CCDA35" wp14:editId="2DDC11ED">
                <wp:extent cx="838200" cy="968062"/>
                <wp:effectExtent l="0" t="0" r="0" b="3810"/>
                <wp:docPr id="1" name="Image 1" descr="cnbhmin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bhmin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68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1" w:type="dxa"/>
          <w:tcBorders>
            <w:bottom w:val="single" w:sz="4" w:space="0" w:color="auto"/>
          </w:tcBorders>
          <w:vAlign w:val="center"/>
        </w:tcPr>
        <w:p w:rsidR="00970443" w:rsidRDefault="00970443" w:rsidP="00626151">
          <w:pPr>
            <w:rPr>
              <w:rFonts w:ascii="Arial" w:hAnsi="Arial"/>
              <w:i/>
            </w:rPr>
          </w:pPr>
          <w:r>
            <w:rPr>
              <w:rFonts w:ascii="Arial" w:hAnsi="Arial"/>
              <w:sz w:val="32"/>
            </w:rPr>
            <w:t>COLLÈGE NATIONAL DE BIOCHIMIE DES HÔPITAUX</w:t>
          </w:r>
          <w:r>
            <w:rPr>
              <w:rFonts w:ascii="Arial" w:hAnsi="Arial"/>
              <w:i/>
            </w:rPr>
            <w:t xml:space="preserve">  </w:t>
          </w:r>
        </w:p>
        <w:p w:rsidR="00970443" w:rsidRDefault="00970443" w:rsidP="00626151">
          <w:pPr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  <w:i/>
            </w:rPr>
            <w:t xml:space="preserve">                    Organisme de formation continue n°82 07 00551 07 </w:t>
          </w:r>
        </w:p>
        <w:p w:rsidR="00970443" w:rsidRPr="00E27083" w:rsidRDefault="00970443" w:rsidP="00E2708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www.cnbh.fr</w:t>
          </w:r>
        </w:p>
      </w:tc>
    </w:tr>
  </w:tbl>
  <w:p w:rsidR="00970443" w:rsidRDefault="009704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43"/>
    <w:rsid w:val="0041315C"/>
    <w:rsid w:val="004D1FE9"/>
    <w:rsid w:val="00522B6A"/>
    <w:rsid w:val="00970443"/>
    <w:rsid w:val="00A8438B"/>
    <w:rsid w:val="00D9731D"/>
    <w:rsid w:val="00E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443"/>
  </w:style>
  <w:style w:type="paragraph" w:styleId="Pieddepage">
    <w:name w:val="footer"/>
    <w:basedOn w:val="Normal"/>
    <w:link w:val="PieddepageCar"/>
    <w:uiPriority w:val="99"/>
    <w:unhideWhenUsed/>
    <w:rsid w:val="0097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443"/>
  </w:style>
  <w:style w:type="paragraph" w:styleId="Textedebulles">
    <w:name w:val="Balloon Text"/>
    <w:basedOn w:val="Normal"/>
    <w:link w:val="TextedebullesCar"/>
    <w:uiPriority w:val="99"/>
    <w:semiHidden/>
    <w:unhideWhenUsed/>
    <w:rsid w:val="0097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443"/>
  </w:style>
  <w:style w:type="paragraph" w:styleId="Pieddepage">
    <w:name w:val="footer"/>
    <w:basedOn w:val="Normal"/>
    <w:link w:val="PieddepageCar"/>
    <w:uiPriority w:val="99"/>
    <w:unhideWhenUsed/>
    <w:rsid w:val="0097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443"/>
  </w:style>
  <w:style w:type="paragraph" w:styleId="Textedebulles">
    <w:name w:val="Balloon Text"/>
    <w:basedOn w:val="Normal"/>
    <w:link w:val="TextedebullesCar"/>
    <w:uiPriority w:val="99"/>
    <w:semiHidden/>
    <w:unhideWhenUsed/>
    <w:rsid w:val="0097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CEB4-44E1-4A8A-9086-62A28519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B603DEE0</Template>
  <TotalTime>195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6</cp:revision>
  <dcterms:created xsi:type="dcterms:W3CDTF">2020-05-29T10:31:00Z</dcterms:created>
  <dcterms:modified xsi:type="dcterms:W3CDTF">2020-06-10T08:05:00Z</dcterms:modified>
</cp:coreProperties>
</file>